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50" w:type="dxa"/>
        <w:tblInd w:w="93" w:type="dxa"/>
        <w:tblLook w:val="00A0"/>
      </w:tblPr>
      <w:tblGrid>
        <w:gridCol w:w="2153"/>
        <w:gridCol w:w="2132"/>
        <w:gridCol w:w="2275"/>
        <w:gridCol w:w="1990"/>
      </w:tblGrid>
      <w:tr w:rsidR="00335FD0" w:rsidRPr="00542A2C" w:rsidTr="008D1450">
        <w:trPr>
          <w:trHeight w:val="636"/>
        </w:trPr>
        <w:tc>
          <w:tcPr>
            <w:tcW w:w="85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FD0" w:rsidRPr="00D62B45" w:rsidRDefault="00335FD0" w:rsidP="00C232AB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  <w:r w:rsidRPr="00D62B45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前期物业服务等级核准及收费标准备案</w:t>
            </w: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签批表</w:t>
            </w:r>
          </w:p>
        </w:tc>
      </w:tr>
      <w:tr w:rsidR="00335FD0" w:rsidRPr="00542A2C" w:rsidTr="008D1450">
        <w:trPr>
          <w:trHeight w:val="636"/>
        </w:trPr>
        <w:tc>
          <w:tcPr>
            <w:tcW w:w="85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FD0" w:rsidRPr="00D62B45" w:rsidRDefault="00335FD0" w:rsidP="00D62B45">
            <w:pPr>
              <w:widowControl/>
              <w:jc w:val="left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</w:p>
        </w:tc>
      </w:tr>
      <w:tr w:rsidR="00335FD0" w:rsidRPr="00542A2C" w:rsidTr="008D1450">
        <w:trPr>
          <w:trHeight w:val="398"/>
        </w:trPr>
        <w:tc>
          <w:tcPr>
            <w:tcW w:w="85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FD0" w:rsidRPr="004D11D1" w:rsidRDefault="00335FD0" w:rsidP="00213490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4D11D1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建设单位</w:t>
            </w: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：</w:t>
            </w:r>
            <w:r w:rsidRPr="004D11D1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（公章）</w:t>
            </w:r>
            <w:r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ascii="方正小标宋_GBK" w:eastAsia="方正小标宋_GBK" w:hAnsi="宋体" w:cs="宋体" w:hint="eastAsia"/>
                <w:kern w:val="0"/>
                <w:sz w:val="24"/>
                <w:szCs w:val="24"/>
              </w:rPr>
              <w:t>编号：</w:t>
            </w:r>
            <w:r>
              <w:rPr>
                <w:rFonts w:ascii="方正小标宋_GBK" w:eastAsia="方正小标宋_GBK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小标宋_GBK" w:eastAsia="方正小标宋_GBK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方正小标宋_GBK" w:eastAsia="方正小标宋_GBK" w:hAnsi="宋体" w:cs="宋体"/>
                <w:kern w:val="0"/>
                <w:sz w:val="24"/>
                <w:szCs w:val="24"/>
              </w:rPr>
              <w:t>2014</w:t>
            </w:r>
            <w:r>
              <w:rPr>
                <w:rFonts w:ascii="方正小标宋_GBK" w:eastAsia="方正小标宋_GBK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方正小标宋_GBK" w:eastAsia="方正小标宋_GBK" w:hAnsi="宋体" w:cs="宋体"/>
                <w:kern w:val="0"/>
                <w:sz w:val="24"/>
                <w:szCs w:val="24"/>
              </w:rPr>
              <w:t>001</w:t>
            </w:r>
            <w:r>
              <w:rPr>
                <w:rFonts w:ascii="方正小标宋_GBK" w:eastAsia="方正小标宋_GBK" w:hAnsi="宋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335FD0" w:rsidRPr="00542A2C" w:rsidTr="008D1450">
        <w:trPr>
          <w:trHeight w:val="716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住宅物业小区名称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5FD0" w:rsidRPr="00542A2C" w:rsidTr="008D1450">
        <w:trPr>
          <w:trHeight w:val="716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住宅物业小区地址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5FD0" w:rsidRPr="00542A2C" w:rsidTr="008D1450">
        <w:trPr>
          <w:trHeight w:val="716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建设单位名称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资质等级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5FD0" w:rsidRPr="00542A2C" w:rsidTr="008D1450">
        <w:trPr>
          <w:trHeight w:val="716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建设单位注册地址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5FD0" w:rsidRPr="00542A2C" w:rsidTr="008D1450">
        <w:trPr>
          <w:trHeight w:val="716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5FD0" w:rsidRPr="00542A2C" w:rsidTr="008D1450">
        <w:trPr>
          <w:trHeight w:val="716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拟执行物业服务等级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拟执行物业服务收费标准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5FD0" w:rsidRPr="00542A2C" w:rsidTr="008D1450">
        <w:trPr>
          <w:trHeight w:val="382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前期物业服务等级核准及收费标准备案提交资料（五级）</w:t>
            </w:r>
          </w:p>
        </w:tc>
      </w:tr>
      <w:tr w:rsidR="00335FD0" w:rsidRPr="00542A2C" w:rsidTr="008D1450">
        <w:trPr>
          <w:trHeight w:val="1422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D62B45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D62B45">
              <w:rPr>
                <w:rFonts w:ascii="宋体" w:hAnsi="宋体" w:cs="宋体" w:hint="eastAsia"/>
                <w:kern w:val="0"/>
                <w:sz w:val="24"/>
                <w:szCs w:val="24"/>
              </w:rPr>
              <w:t>、签署的前期物业</w:t>
            </w:r>
            <w:r w:rsidRPr="00D62B45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D62B45">
              <w:rPr>
                <w:rFonts w:ascii="宋体" w:hAnsi="宋体" w:cs="宋体" w:hint="eastAsia"/>
                <w:kern w:val="0"/>
                <w:sz w:val="24"/>
                <w:szCs w:val="24"/>
              </w:rPr>
              <w:t>服务等级核准承诺书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62B45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D62B45">
              <w:rPr>
                <w:rFonts w:ascii="宋体" w:hAnsi="宋体" w:cs="宋体" w:hint="eastAsia"/>
                <w:kern w:val="0"/>
                <w:sz w:val="24"/>
                <w:szCs w:val="24"/>
              </w:rPr>
              <w:t>、建设单位申请报告（小区概况、秩序物业服务收费标准及理由）（</w:t>
            </w:r>
            <w:r w:rsidRPr="00D62B45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D62B45">
              <w:rPr>
                <w:rFonts w:ascii="宋体" w:hAnsi="宋体" w:cs="宋体" w:hint="eastAsia"/>
                <w:kern w:val="0"/>
                <w:sz w:val="24"/>
                <w:szCs w:val="24"/>
              </w:rPr>
              <w:t>份）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</w:p>
        </w:tc>
      </w:tr>
      <w:tr w:rsidR="00335FD0" w:rsidRPr="00542A2C" w:rsidTr="008D1450">
        <w:trPr>
          <w:trHeight w:val="1155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D62B45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D62B45">
              <w:rPr>
                <w:rFonts w:ascii="宋体" w:hAnsi="宋体" w:cs="宋体" w:hint="eastAsia"/>
                <w:kern w:val="0"/>
                <w:sz w:val="24"/>
                <w:szCs w:val="24"/>
              </w:rPr>
              <w:t>、建设单位工商营业执照和资质证书（复印件</w:t>
            </w:r>
            <w:r w:rsidRPr="00D62B45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D62B45">
              <w:rPr>
                <w:rFonts w:ascii="宋体" w:hAnsi="宋体" w:cs="宋体" w:hint="eastAsia"/>
                <w:kern w:val="0"/>
                <w:sz w:val="24"/>
                <w:szCs w:val="24"/>
              </w:rPr>
              <w:t>份）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D62B45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D62B45">
              <w:rPr>
                <w:rFonts w:ascii="宋体" w:hAnsi="宋体" w:cs="宋体" w:hint="eastAsia"/>
                <w:kern w:val="0"/>
                <w:sz w:val="24"/>
                <w:szCs w:val="24"/>
              </w:rPr>
              <w:t>、建设单位营业执照、资质证书（验原件，交复印件）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</w:p>
        </w:tc>
      </w:tr>
      <w:tr w:rsidR="00335FD0" w:rsidRPr="00542A2C" w:rsidTr="008D1450">
        <w:trPr>
          <w:trHeight w:val="1155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C15B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D62B45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D62B45">
              <w:rPr>
                <w:rFonts w:ascii="宋体" w:hAnsi="宋体" w:cs="宋体" w:hint="eastAsia"/>
                <w:kern w:val="0"/>
                <w:sz w:val="24"/>
                <w:szCs w:val="24"/>
              </w:rPr>
              <w:t>、建筑区划划分意见书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C15B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C15BC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62B45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D62B45">
              <w:rPr>
                <w:rFonts w:ascii="宋体" w:hAnsi="宋体" w:cs="宋体" w:hint="eastAsia"/>
                <w:kern w:val="0"/>
                <w:sz w:val="24"/>
                <w:szCs w:val="24"/>
              </w:rPr>
              <w:t>、前期物业服务等级及收费标准备案承诺书（</w:t>
            </w:r>
            <w:r w:rsidRPr="00D62B45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D62B45">
              <w:rPr>
                <w:rFonts w:ascii="宋体" w:hAnsi="宋体" w:cs="宋体" w:hint="eastAsia"/>
                <w:kern w:val="0"/>
                <w:sz w:val="24"/>
                <w:szCs w:val="24"/>
              </w:rPr>
              <w:t>份）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C15B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</w:p>
        </w:tc>
      </w:tr>
      <w:tr w:rsidR="00335FD0" w:rsidRPr="00542A2C" w:rsidTr="008D1450">
        <w:trPr>
          <w:trHeight w:val="1545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16372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62B45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D62B45">
              <w:rPr>
                <w:rFonts w:ascii="宋体" w:hAnsi="宋体" w:cs="宋体" w:hint="eastAsia"/>
                <w:kern w:val="0"/>
                <w:sz w:val="24"/>
                <w:szCs w:val="24"/>
              </w:rPr>
              <w:t>、拟签订的前期物业服务合同（包括综合服务内容及要求、共用部分及共用设施设备运行和维修养护要求等）（</w:t>
            </w:r>
            <w:r w:rsidRPr="00D62B45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D62B45">
              <w:rPr>
                <w:rFonts w:ascii="宋体" w:hAnsi="宋体" w:cs="宋体" w:hint="eastAsia"/>
                <w:kern w:val="0"/>
                <w:sz w:val="24"/>
                <w:szCs w:val="24"/>
              </w:rPr>
              <w:t>份）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C727B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C727B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62B45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D62B45">
              <w:rPr>
                <w:rFonts w:ascii="宋体" w:hAnsi="宋体" w:cs="宋体" w:hint="eastAsia"/>
                <w:kern w:val="0"/>
                <w:sz w:val="24"/>
                <w:szCs w:val="24"/>
              </w:rPr>
              <w:t>、拟签订的前期物业服务合同（包括综合服务内容及要求、共用部分及共用设施设备运行和维修养护要求等）（</w:t>
            </w:r>
            <w:r w:rsidRPr="00D62B45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D62B45">
              <w:rPr>
                <w:rFonts w:ascii="宋体" w:hAnsi="宋体" w:cs="宋体" w:hint="eastAsia"/>
                <w:kern w:val="0"/>
                <w:sz w:val="24"/>
                <w:szCs w:val="24"/>
              </w:rPr>
              <w:t>份）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C727B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</w:p>
        </w:tc>
      </w:tr>
    </w:tbl>
    <w:p w:rsidR="00335FD0" w:rsidRDefault="00335FD0"/>
    <w:p w:rsidR="00335FD0" w:rsidRDefault="00335FD0"/>
    <w:p w:rsidR="00335FD0" w:rsidRDefault="00335FD0"/>
    <w:tbl>
      <w:tblPr>
        <w:tblW w:w="8506" w:type="dxa"/>
        <w:tblInd w:w="93" w:type="dxa"/>
        <w:tblLook w:val="00A0"/>
      </w:tblPr>
      <w:tblGrid>
        <w:gridCol w:w="2336"/>
        <w:gridCol w:w="1925"/>
        <w:gridCol w:w="2264"/>
        <w:gridCol w:w="1981"/>
      </w:tblGrid>
      <w:tr w:rsidR="00335FD0" w:rsidRPr="00542A2C" w:rsidTr="004D11D1">
        <w:trPr>
          <w:trHeight w:val="2480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E329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、物业共有部分清册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E329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E329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、拟签订前期物业收费标准理由是否合理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E329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</w:p>
        </w:tc>
      </w:tr>
      <w:tr w:rsidR="00335FD0" w:rsidRPr="00542A2C" w:rsidTr="004D11D1">
        <w:trPr>
          <w:trHeight w:val="1802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E329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6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、其他资料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E329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E329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6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、其他资料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E329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无□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</w:p>
        </w:tc>
      </w:tr>
      <w:tr w:rsidR="00335FD0" w:rsidRPr="00542A2C" w:rsidTr="004D11D1">
        <w:trPr>
          <w:trHeight w:val="1288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区（市）县房产管理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D62B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区（市）县价格主管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部门意见</w:t>
            </w:r>
          </w:p>
        </w:tc>
      </w:tr>
      <w:tr w:rsidR="00335FD0" w:rsidRPr="00542A2C" w:rsidTr="004D11D1">
        <w:trPr>
          <w:trHeight w:val="1732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5FD0" w:rsidRPr="00D62B45" w:rsidRDefault="00335FD0" w:rsidP="00D62B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经办人意见：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5FD0" w:rsidRPr="00D62B45" w:rsidRDefault="00335FD0" w:rsidP="00D62B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经办人意见：</w:t>
            </w:r>
          </w:p>
        </w:tc>
      </w:tr>
      <w:tr w:rsidR="00335FD0" w:rsidRPr="00542A2C" w:rsidTr="004D11D1">
        <w:trPr>
          <w:trHeight w:val="2125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35FD0" w:rsidRDefault="00335FD0" w:rsidP="00D62B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负责人意见：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（公章）</w:t>
            </w:r>
          </w:p>
          <w:p w:rsidR="00335FD0" w:rsidRPr="00D62B45" w:rsidRDefault="00335FD0" w:rsidP="00D62B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5FD0" w:rsidRDefault="00335FD0" w:rsidP="00D62B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负责人意见：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（公章）</w:t>
            </w:r>
          </w:p>
          <w:p w:rsidR="00335FD0" w:rsidRPr="00D62B45" w:rsidRDefault="00335FD0" w:rsidP="00063E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335FD0" w:rsidRPr="00542A2C" w:rsidTr="004D11D1">
        <w:trPr>
          <w:trHeight w:val="835"/>
        </w:trPr>
        <w:tc>
          <w:tcPr>
            <w:tcW w:w="85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5FD0" w:rsidRDefault="00335FD0" w:rsidP="00063ECC">
            <w:pPr>
              <w:widowControl/>
              <w:ind w:left="720" w:hangingChars="300" w:hanging="72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注：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.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此表适用于普通商品住宅（不含别墅等高档住宅）采取包干制计费方式，拟提供五级物业服务标准的前期物业服务。</w:t>
            </w:r>
          </w:p>
          <w:p w:rsidR="00335FD0" w:rsidRPr="00D62B45" w:rsidRDefault="00335FD0" w:rsidP="00C232AB">
            <w:pPr>
              <w:widowControl/>
              <w:ind w:left="720" w:hangingChars="300" w:hanging="72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此表一式两份，一份国土资源和房产管理局，一份经济发展局留存。</w:t>
            </w:r>
          </w:p>
        </w:tc>
      </w:tr>
      <w:tr w:rsidR="00335FD0" w:rsidRPr="00542A2C" w:rsidTr="004D11D1">
        <w:trPr>
          <w:trHeight w:val="835"/>
        </w:trPr>
        <w:tc>
          <w:tcPr>
            <w:tcW w:w="8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5FD0" w:rsidRPr="00D62B45" w:rsidRDefault="00335FD0" w:rsidP="00D62B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335FD0" w:rsidRPr="00542A2C" w:rsidTr="004D11D1">
        <w:trPr>
          <w:trHeight w:val="838"/>
        </w:trPr>
        <w:tc>
          <w:tcPr>
            <w:tcW w:w="8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5FD0" w:rsidRPr="00D62B45" w:rsidRDefault="00335FD0" w:rsidP="00D62B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335FD0" w:rsidRPr="00D62B45" w:rsidRDefault="00335FD0"/>
    <w:p w:rsidR="00335FD0" w:rsidRDefault="00335FD0"/>
    <w:p w:rsidR="00335FD0" w:rsidRDefault="00335FD0"/>
    <w:p w:rsidR="00335FD0" w:rsidRDefault="00335FD0"/>
    <w:p w:rsidR="00335FD0" w:rsidRDefault="00335FD0"/>
    <w:p w:rsidR="00335FD0" w:rsidRDefault="00335FD0"/>
    <w:tbl>
      <w:tblPr>
        <w:tblW w:w="8550" w:type="dxa"/>
        <w:tblInd w:w="93" w:type="dxa"/>
        <w:tblLook w:val="00A0"/>
      </w:tblPr>
      <w:tblGrid>
        <w:gridCol w:w="2153"/>
        <w:gridCol w:w="2108"/>
        <w:gridCol w:w="24"/>
        <w:gridCol w:w="2275"/>
        <w:gridCol w:w="1946"/>
        <w:gridCol w:w="44"/>
      </w:tblGrid>
      <w:tr w:rsidR="00335FD0" w:rsidRPr="00542A2C" w:rsidTr="008D1450">
        <w:trPr>
          <w:trHeight w:val="636"/>
        </w:trPr>
        <w:tc>
          <w:tcPr>
            <w:tcW w:w="855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FD0" w:rsidRPr="00D62B45" w:rsidRDefault="00335FD0" w:rsidP="00FE7C5B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  <w:r w:rsidRPr="00D62B45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前期物业服务等级核准及收费标准备案</w:t>
            </w: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表</w:t>
            </w:r>
          </w:p>
        </w:tc>
      </w:tr>
      <w:tr w:rsidR="00335FD0" w:rsidRPr="00542A2C" w:rsidTr="008D1450">
        <w:trPr>
          <w:trHeight w:val="636"/>
        </w:trPr>
        <w:tc>
          <w:tcPr>
            <w:tcW w:w="85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FD0" w:rsidRPr="00D62B45" w:rsidRDefault="00335FD0" w:rsidP="002A1ADF">
            <w:pPr>
              <w:widowControl/>
              <w:jc w:val="left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</w:p>
        </w:tc>
      </w:tr>
      <w:tr w:rsidR="00335FD0" w:rsidRPr="00542A2C" w:rsidTr="008D1450">
        <w:trPr>
          <w:trHeight w:val="398"/>
        </w:trPr>
        <w:tc>
          <w:tcPr>
            <w:tcW w:w="85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FD0" w:rsidRPr="008D1450" w:rsidRDefault="00335FD0" w:rsidP="008D1450">
            <w:pPr>
              <w:widowControl/>
              <w:jc w:val="left"/>
              <w:rPr>
                <w:rFonts w:ascii="方正小标宋_GBK" w:eastAsia="方正小标宋_GBK" w:hAnsi="宋体" w:cs="宋体"/>
                <w:kern w:val="0"/>
                <w:sz w:val="24"/>
                <w:szCs w:val="24"/>
              </w:rPr>
            </w:pPr>
            <w:r w:rsidRPr="008D1450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建设单位：（公章）</w:t>
            </w:r>
            <w:r w:rsidRPr="008D1450"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  <w:t xml:space="preserve">  </w:t>
            </w:r>
            <w:r w:rsidRPr="008D1450">
              <w:rPr>
                <w:rFonts w:ascii="方正小标宋_GBK" w:eastAsia="方正小标宋_GBK" w:hAnsi="宋体" w:cs="宋体" w:hint="eastAsia"/>
                <w:kern w:val="0"/>
                <w:sz w:val="24"/>
                <w:szCs w:val="24"/>
              </w:rPr>
              <w:t>编号：（</w:t>
            </w:r>
            <w:r w:rsidRPr="008D1450">
              <w:rPr>
                <w:rFonts w:ascii="方正小标宋_GBK" w:eastAsia="方正小标宋_GBK" w:hAnsi="宋体" w:cs="宋体"/>
                <w:kern w:val="0"/>
                <w:sz w:val="24"/>
                <w:szCs w:val="24"/>
              </w:rPr>
              <w:t>2014</w:t>
            </w:r>
            <w:r w:rsidRPr="008D1450">
              <w:rPr>
                <w:rFonts w:ascii="方正小标宋_GBK" w:eastAsia="方正小标宋_GBK" w:hAnsi="宋体" w:cs="宋体" w:hint="eastAsia"/>
                <w:kern w:val="0"/>
                <w:sz w:val="24"/>
                <w:szCs w:val="24"/>
              </w:rPr>
              <w:t>）</w:t>
            </w:r>
            <w:r w:rsidRPr="008D1450">
              <w:rPr>
                <w:rFonts w:ascii="方正小标宋_GBK" w:eastAsia="方正小标宋_GBK" w:hAnsi="宋体" w:cs="宋体"/>
                <w:kern w:val="0"/>
                <w:sz w:val="24"/>
                <w:szCs w:val="24"/>
              </w:rPr>
              <w:t>001</w:t>
            </w:r>
            <w:r w:rsidRPr="008D1450">
              <w:rPr>
                <w:rFonts w:ascii="方正小标宋_GBK" w:eastAsia="方正小标宋_GBK" w:hAnsi="宋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335FD0" w:rsidRPr="00542A2C" w:rsidTr="008D1450">
        <w:trPr>
          <w:trHeight w:val="716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2A1A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住宅物业小区名称</w:t>
            </w:r>
          </w:p>
        </w:tc>
        <w:tc>
          <w:tcPr>
            <w:tcW w:w="6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2A1A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5FD0" w:rsidRPr="00542A2C" w:rsidTr="008D1450">
        <w:trPr>
          <w:trHeight w:val="716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2A1A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住宅物业小区地址</w:t>
            </w:r>
          </w:p>
        </w:tc>
        <w:tc>
          <w:tcPr>
            <w:tcW w:w="6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2A1A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5FD0" w:rsidRPr="00542A2C" w:rsidTr="008D1450">
        <w:trPr>
          <w:trHeight w:val="716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2A1A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建设单位名称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2A1A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2A1A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资质等级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2A1A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5FD0" w:rsidRPr="00542A2C" w:rsidTr="008D1450">
        <w:trPr>
          <w:trHeight w:val="716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2A1A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建设单位注册地址</w:t>
            </w:r>
          </w:p>
        </w:tc>
        <w:tc>
          <w:tcPr>
            <w:tcW w:w="6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2A1A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5FD0" w:rsidRPr="00542A2C" w:rsidTr="008D1450">
        <w:trPr>
          <w:trHeight w:val="716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2A1A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2A1A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2A1A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2A1A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5FD0" w:rsidRPr="00542A2C" w:rsidTr="008D1450">
        <w:trPr>
          <w:trHeight w:val="716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2A1A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拟执行物业服务等级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2A1A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2A1A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拟执行物业服务收费标准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2A1A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5FD0" w:rsidRPr="00542A2C" w:rsidTr="008D1450">
        <w:trPr>
          <w:gridAfter w:val="1"/>
          <w:wAfter w:w="44" w:type="dxa"/>
          <w:trHeight w:val="1288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2A1A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区（市）县房产管理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D0" w:rsidRPr="00D62B45" w:rsidRDefault="00335FD0" w:rsidP="002A1A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区（市）县价格主管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部门意见</w:t>
            </w:r>
          </w:p>
        </w:tc>
      </w:tr>
      <w:tr w:rsidR="00335FD0" w:rsidRPr="00542A2C" w:rsidTr="008D1450">
        <w:trPr>
          <w:gridAfter w:val="1"/>
          <w:wAfter w:w="44" w:type="dxa"/>
          <w:trHeight w:val="2125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35FD0" w:rsidRDefault="00335FD0" w:rsidP="002A1A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（公章）</w:t>
            </w:r>
          </w:p>
          <w:p w:rsidR="00335FD0" w:rsidRPr="00D62B45" w:rsidRDefault="00335FD0" w:rsidP="002A1A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5FD0" w:rsidRDefault="00335FD0" w:rsidP="002A1A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（公章）</w:t>
            </w:r>
          </w:p>
          <w:p w:rsidR="00335FD0" w:rsidRPr="00D62B45" w:rsidRDefault="00335FD0" w:rsidP="002A1A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335FD0" w:rsidRPr="00542A2C" w:rsidTr="008D1450">
        <w:trPr>
          <w:gridAfter w:val="1"/>
          <w:wAfter w:w="44" w:type="dxa"/>
          <w:trHeight w:val="835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5FD0" w:rsidRDefault="00335FD0" w:rsidP="002A1ADF">
            <w:pPr>
              <w:widowControl/>
              <w:ind w:left="720" w:hangingChars="300" w:hanging="72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注：</w:t>
            </w:r>
            <w:r w:rsidRPr="00D62B45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.</w:t>
            </w:r>
            <w:r w:rsidRPr="00D62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此表适用于普通商品住宅（不含别墅等高档住宅）采取包干制计费方式，拟提供五级物业服务标准的前期物业服务。</w:t>
            </w:r>
          </w:p>
          <w:p w:rsidR="00335FD0" w:rsidRPr="00D62B45" w:rsidRDefault="00335FD0" w:rsidP="008D1450">
            <w:pPr>
              <w:widowControl/>
              <w:ind w:left="720" w:hangingChars="300" w:hanging="72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此表一式三份，一份建设单位，一份国土资源和房产管理局，一份经济发展局留存。</w:t>
            </w:r>
          </w:p>
        </w:tc>
      </w:tr>
    </w:tbl>
    <w:p w:rsidR="00335FD0" w:rsidRPr="008D1450" w:rsidRDefault="00335FD0"/>
    <w:sectPr w:rsidR="00335FD0" w:rsidRPr="008D1450" w:rsidSect="006324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FD0" w:rsidRDefault="00335FD0" w:rsidP="004D11D1">
      <w:r>
        <w:separator/>
      </w:r>
    </w:p>
  </w:endnote>
  <w:endnote w:type="continuationSeparator" w:id="0">
    <w:p w:rsidR="00335FD0" w:rsidRDefault="00335FD0" w:rsidP="004D1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FD0" w:rsidRDefault="00335FD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FD0" w:rsidRDefault="00335FD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FD0" w:rsidRDefault="00335F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FD0" w:rsidRDefault="00335FD0" w:rsidP="004D11D1">
      <w:r>
        <w:separator/>
      </w:r>
    </w:p>
  </w:footnote>
  <w:footnote w:type="continuationSeparator" w:id="0">
    <w:p w:rsidR="00335FD0" w:rsidRDefault="00335FD0" w:rsidP="004D1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FD0" w:rsidRDefault="00335F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FD0" w:rsidRDefault="00335FD0" w:rsidP="00ED6BD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FD0" w:rsidRDefault="00335F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2B45"/>
    <w:rsid w:val="00063ECC"/>
    <w:rsid w:val="0007703A"/>
    <w:rsid w:val="001002E6"/>
    <w:rsid w:val="00163721"/>
    <w:rsid w:val="00213490"/>
    <w:rsid w:val="002A1ADF"/>
    <w:rsid w:val="002E2A5C"/>
    <w:rsid w:val="00335FD0"/>
    <w:rsid w:val="00446479"/>
    <w:rsid w:val="004D11D1"/>
    <w:rsid w:val="004E1CBD"/>
    <w:rsid w:val="00542A2C"/>
    <w:rsid w:val="005E3698"/>
    <w:rsid w:val="00632419"/>
    <w:rsid w:val="00735662"/>
    <w:rsid w:val="00833704"/>
    <w:rsid w:val="008D1450"/>
    <w:rsid w:val="008D3E64"/>
    <w:rsid w:val="008E1969"/>
    <w:rsid w:val="00927FC6"/>
    <w:rsid w:val="00C15BC7"/>
    <w:rsid w:val="00C232AB"/>
    <w:rsid w:val="00C727B4"/>
    <w:rsid w:val="00CC5697"/>
    <w:rsid w:val="00CE606D"/>
    <w:rsid w:val="00D62B45"/>
    <w:rsid w:val="00DE09F7"/>
    <w:rsid w:val="00DF7B64"/>
    <w:rsid w:val="00E32934"/>
    <w:rsid w:val="00E3435A"/>
    <w:rsid w:val="00EC7582"/>
    <w:rsid w:val="00ED6BD2"/>
    <w:rsid w:val="00EF29A3"/>
    <w:rsid w:val="00F2349A"/>
    <w:rsid w:val="00FE7C5B"/>
    <w:rsid w:val="00FF1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41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D1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11D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D1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11D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48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3</Pages>
  <Words>191</Words>
  <Characters>1095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微软用户</cp:lastModifiedBy>
  <cp:revision>13</cp:revision>
  <dcterms:created xsi:type="dcterms:W3CDTF">2014-03-31T07:17:00Z</dcterms:created>
  <dcterms:modified xsi:type="dcterms:W3CDTF">2014-04-23T08:40:00Z</dcterms:modified>
</cp:coreProperties>
</file>